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F17" w:rsidRPr="00A745AF" w:rsidRDefault="00F06CA8" w:rsidP="00F06CA8">
      <w:pPr>
        <w:jc w:val="center"/>
        <w:rPr>
          <w:rFonts w:ascii="Harrington" w:hAnsi="Harrington"/>
          <w:b/>
          <w:sz w:val="32"/>
          <w:szCs w:val="28"/>
        </w:rPr>
      </w:pPr>
      <w:r w:rsidRPr="00A745AF">
        <w:rPr>
          <w:rFonts w:ascii="Harrington" w:hAnsi="Harrington"/>
          <w:b/>
          <w:sz w:val="32"/>
          <w:szCs w:val="28"/>
        </w:rPr>
        <w:t>Orange Julius</w:t>
      </w:r>
    </w:p>
    <w:p w:rsidR="00F06CA8" w:rsidRDefault="005F7CA5" w:rsidP="00F06CA8">
      <w:pPr>
        <w:jc w:val="center"/>
      </w:pPr>
      <w:bookmarkStart w:id="0" w:name="_GoBack"/>
      <w:r>
        <w:rPr>
          <w:rFonts w:ascii="Harrington" w:hAnsi="Harrington"/>
          <w:b/>
          <w:noProof/>
          <w:sz w:val="32"/>
          <w:szCs w:val="28"/>
        </w:rPr>
        <w:drawing>
          <wp:anchor distT="0" distB="0" distL="114300" distR="114300" simplePos="0" relativeHeight="251662336" behindDoc="0" locked="0" layoutInCell="1" allowOverlap="1" wp14:anchorId="0E25AE81" wp14:editId="56A44D06">
            <wp:simplePos x="0" y="0"/>
            <wp:positionH relativeFrom="column">
              <wp:posOffset>2962275</wp:posOffset>
            </wp:positionH>
            <wp:positionV relativeFrom="paragraph">
              <wp:posOffset>114300</wp:posOffset>
            </wp:positionV>
            <wp:extent cx="1819275" cy="1684655"/>
            <wp:effectExtent l="0" t="0" r="9525" b="0"/>
            <wp:wrapNone/>
            <wp:docPr id="7" name="Picture 7" descr="\\NA\nadata\everyone\install\Microsoft Office media Content\FILES\PFILES\MSOFFICE\MEDIA\CNTCD1\ClipArt2\j0215513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\\NA\nadata\everyone\install\Microsoft Office media Content\FILES\PFILES\MSOFFICE\MEDIA\CNTCD1\ClipArt2\j0215513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684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A745AF" w:rsidRPr="00A745AF" w:rsidRDefault="00A745AF" w:rsidP="00F06CA8">
      <w:pPr>
        <w:rPr>
          <w:i/>
          <w:sz w:val="28"/>
          <w:szCs w:val="28"/>
        </w:rPr>
      </w:pPr>
      <w:r w:rsidRPr="00A745AF">
        <w:rPr>
          <w:i/>
          <w:sz w:val="28"/>
          <w:szCs w:val="28"/>
        </w:rPr>
        <w:t>Ingredients:</w:t>
      </w:r>
    </w:p>
    <w:p w:rsidR="00F06CA8" w:rsidRPr="00A745AF" w:rsidRDefault="00F06CA8" w:rsidP="00F06CA8">
      <w:pPr>
        <w:rPr>
          <w:sz w:val="28"/>
          <w:szCs w:val="28"/>
        </w:rPr>
      </w:pPr>
      <w:r w:rsidRPr="00A745AF">
        <w:rPr>
          <w:sz w:val="28"/>
          <w:szCs w:val="28"/>
        </w:rPr>
        <w:t xml:space="preserve">6 </w:t>
      </w:r>
      <w:proofErr w:type="spellStart"/>
      <w:r w:rsidRPr="00A745AF">
        <w:rPr>
          <w:sz w:val="28"/>
          <w:szCs w:val="28"/>
        </w:rPr>
        <w:t>oz</w:t>
      </w:r>
      <w:proofErr w:type="spellEnd"/>
      <w:r w:rsidRPr="00A745AF">
        <w:rPr>
          <w:sz w:val="28"/>
          <w:szCs w:val="28"/>
        </w:rPr>
        <w:t xml:space="preserve"> can </w:t>
      </w:r>
      <w:proofErr w:type="spellStart"/>
      <w:r w:rsidRPr="00A745AF">
        <w:rPr>
          <w:sz w:val="28"/>
          <w:szCs w:val="28"/>
        </w:rPr>
        <w:t>frozen</w:t>
      </w:r>
      <w:proofErr w:type="spellEnd"/>
      <w:r w:rsidRPr="00A745AF">
        <w:rPr>
          <w:sz w:val="28"/>
          <w:szCs w:val="28"/>
        </w:rPr>
        <w:t xml:space="preserve"> Orange Juice</w:t>
      </w:r>
    </w:p>
    <w:p w:rsidR="00F06CA8" w:rsidRPr="00A745AF" w:rsidRDefault="00F06CA8" w:rsidP="00F06CA8">
      <w:pPr>
        <w:rPr>
          <w:sz w:val="28"/>
          <w:szCs w:val="28"/>
        </w:rPr>
      </w:pPr>
      <w:r w:rsidRPr="00A745AF">
        <w:rPr>
          <w:sz w:val="28"/>
          <w:szCs w:val="28"/>
        </w:rPr>
        <w:t>¼ cup Sugar</w:t>
      </w:r>
    </w:p>
    <w:p w:rsidR="00F06CA8" w:rsidRPr="00A745AF" w:rsidRDefault="00F06CA8" w:rsidP="00F06CA8">
      <w:pPr>
        <w:rPr>
          <w:sz w:val="28"/>
          <w:szCs w:val="28"/>
        </w:rPr>
      </w:pPr>
      <w:r w:rsidRPr="00A745AF">
        <w:rPr>
          <w:sz w:val="28"/>
          <w:szCs w:val="28"/>
        </w:rPr>
        <w:t>1 cup Milk</w:t>
      </w:r>
    </w:p>
    <w:p w:rsidR="00F06CA8" w:rsidRPr="00A745AF" w:rsidRDefault="00F06CA8" w:rsidP="00F06CA8">
      <w:pPr>
        <w:rPr>
          <w:sz w:val="28"/>
          <w:szCs w:val="28"/>
        </w:rPr>
      </w:pPr>
      <w:r w:rsidRPr="00A745AF">
        <w:rPr>
          <w:sz w:val="28"/>
          <w:szCs w:val="28"/>
        </w:rPr>
        <w:t>1 tsp. Vanilla</w:t>
      </w:r>
    </w:p>
    <w:p w:rsidR="00F06CA8" w:rsidRPr="00A745AF" w:rsidRDefault="00F06CA8" w:rsidP="00F06CA8">
      <w:pPr>
        <w:rPr>
          <w:sz w:val="28"/>
          <w:szCs w:val="28"/>
        </w:rPr>
      </w:pPr>
      <w:r w:rsidRPr="00A745AF">
        <w:rPr>
          <w:sz w:val="28"/>
          <w:szCs w:val="28"/>
        </w:rPr>
        <w:t>1 cup Water</w:t>
      </w:r>
    </w:p>
    <w:p w:rsidR="00F06CA8" w:rsidRPr="00A745AF" w:rsidRDefault="00F06CA8" w:rsidP="00F06CA8">
      <w:pPr>
        <w:rPr>
          <w:sz w:val="28"/>
          <w:szCs w:val="28"/>
        </w:rPr>
      </w:pPr>
      <w:r w:rsidRPr="00A745AF">
        <w:rPr>
          <w:sz w:val="28"/>
          <w:szCs w:val="28"/>
        </w:rPr>
        <w:t>10 Ice Cubes</w:t>
      </w:r>
    </w:p>
    <w:p w:rsidR="00F06CA8" w:rsidRPr="00A745AF" w:rsidRDefault="00F06CA8" w:rsidP="00F06CA8">
      <w:pPr>
        <w:rPr>
          <w:sz w:val="28"/>
          <w:szCs w:val="28"/>
        </w:rPr>
      </w:pPr>
    </w:p>
    <w:p w:rsidR="00A745AF" w:rsidRPr="00A745AF" w:rsidRDefault="00A745AF" w:rsidP="00F06CA8">
      <w:pPr>
        <w:rPr>
          <w:i/>
          <w:sz w:val="28"/>
          <w:szCs w:val="28"/>
        </w:rPr>
      </w:pPr>
      <w:r w:rsidRPr="00A745AF">
        <w:rPr>
          <w:i/>
          <w:sz w:val="28"/>
          <w:szCs w:val="28"/>
        </w:rPr>
        <w:t>Directions:</w:t>
      </w:r>
    </w:p>
    <w:p w:rsidR="00F06CA8" w:rsidRPr="00A745AF" w:rsidRDefault="00F06CA8" w:rsidP="00F06CA8">
      <w:pPr>
        <w:rPr>
          <w:sz w:val="28"/>
          <w:szCs w:val="28"/>
        </w:rPr>
      </w:pPr>
      <w:r w:rsidRPr="00A745AF">
        <w:rPr>
          <w:sz w:val="28"/>
          <w:szCs w:val="28"/>
        </w:rPr>
        <w:t>Place orange juice, sugar, milk, vanilla, and water in a blender. Place lid on blender container. Blend on medium speed for 30 seconds. Remove insert from lid. Add one ice cube at a time while blender is running. Blend for 1-2 minutes. Pour into Dixie Cups.</w:t>
      </w:r>
    </w:p>
    <w:p w:rsidR="00F06CA8" w:rsidRPr="00A745AF" w:rsidRDefault="00F06CA8" w:rsidP="00F06CA8">
      <w:pPr>
        <w:rPr>
          <w:sz w:val="28"/>
          <w:szCs w:val="28"/>
        </w:rPr>
      </w:pPr>
    </w:p>
    <w:p w:rsidR="00A745AF" w:rsidRDefault="00A745AF" w:rsidP="00F06CA8">
      <w:pPr>
        <w:jc w:val="center"/>
        <w:rPr>
          <w:rFonts w:ascii="Harrington" w:hAnsi="Harrington"/>
          <w:b/>
          <w:sz w:val="32"/>
          <w:szCs w:val="32"/>
        </w:rPr>
      </w:pPr>
    </w:p>
    <w:p w:rsidR="00A745AF" w:rsidRDefault="00A745AF" w:rsidP="00F06CA8">
      <w:pPr>
        <w:jc w:val="center"/>
        <w:rPr>
          <w:rFonts w:ascii="Harrington" w:hAnsi="Harrington"/>
          <w:b/>
          <w:sz w:val="32"/>
          <w:szCs w:val="32"/>
        </w:rPr>
      </w:pPr>
    </w:p>
    <w:p w:rsidR="00A745AF" w:rsidRDefault="00A745AF" w:rsidP="00F06CA8">
      <w:pPr>
        <w:jc w:val="center"/>
        <w:rPr>
          <w:rFonts w:ascii="Harrington" w:hAnsi="Harrington"/>
          <w:b/>
          <w:sz w:val="32"/>
          <w:szCs w:val="32"/>
        </w:rPr>
      </w:pPr>
    </w:p>
    <w:p w:rsidR="00A745AF" w:rsidRDefault="00A745AF" w:rsidP="00F06CA8">
      <w:pPr>
        <w:jc w:val="center"/>
        <w:rPr>
          <w:rFonts w:ascii="Harrington" w:hAnsi="Harrington"/>
          <w:b/>
          <w:sz w:val="32"/>
          <w:szCs w:val="32"/>
        </w:rPr>
      </w:pPr>
    </w:p>
    <w:p w:rsidR="00A745AF" w:rsidRDefault="00A745AF" w:rsidP="00F06CA8">
      <w:pPr>
        <w:jc w:val="center"/>
        <w:rPr>
          <w:rFonts w:ascii="Harrington" w:hAnsi="Harrington"/>
          <w:b/>
          <w:sz w:val="32"/>
          <w:szCs w:val="32"/>
        </w:rPr>
      </w:pPr>
    </w:p>
    <w:p w:rsidR="00A745AF" w:rsidRDefault="00A745AF" w:rsidP="00A745AF">
      <w:pPr>
        <w:rPr>
          <w:rFonts w:ascii="Harrington" w:hAnsi="Harrington"/>
          <w:b/>
          <w:sz w:val="32"/>
          <w:szCs w:val="32"/>
        </w:rPr>
      </w:pPr>
    </w:p>
    <w:p w:rsidR="00A745AF" w:rsidRDefault="00A745AF" w:rsidP="00F06CA8">
      <w:pPr>
        <w:jc w:val="center"/>
        <w:rPr>
          <w:rFonts w:ascii="Harrington" w:hAnsi="Harrington"/>
          <w:b/>
          <w:sz w:val="32"/>
          <w:szCs w:val="32"/>
        </w:rPr>
      </w:pPr>
    </w:p>
    <w:p w:rsidR="00A745AF" w:rsidRDefault="00A745AF" w:rsidP="00F06CA8">
      <w:pPr>
        <w:jc w:val="center"/>
        <w:rPr>
          <w:rFonts w:ascii="Harrington" w:hAnsi="Harrington"/>
          <w:b/>
          <w:sz w:val="32"/>
          <w:szCs w:val="32"/>
        </w:rPr>
      </w:pPr>
    </w:p>
    <w:p w:rsidR="00F06CA8" w:rsidRPr="00A745AF" w:rsidRDefault="005F7CA5" w:rsidP="00F06CA8">
      <w:pPr>
        <w:jc w:val="center"/>
        <w:rPr>
          <w:rFonts w:ascii="Harrington" w:hAnsi="Harrington"/>
          <w:b/>
          <w:sz w:val="32"/>
          <w:szCs w:val="32"/>
        </w:rPr>
      </w:pPr>
      <w:r>
        <w:rPr>
          <w:rFonts w:ascii="Harrington" w:hAnsi="Harrington"/>
          <w:b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0A0780C0" wp14:editId="5CE2ED50">
            <wp:simplePos x="0" y="0"/>
            <wp:positionH relativeFrom="column">
              <wp:posOffset>3609975</wp:posOffset>
            </wp:positionH>
            <wp:positionV relativeFrom="paragraph">
              <wp:posOffset>212725</wp:posOffset>
            </wp:positionV>
            <wp:extent cx="1714500" cy="1714500"/>
            <wp:effectExtent l="0" t="0" r="0" b="0"/>
            <wp:wrapNone/>
            <wp:docPr id="6" name="Picture 6" descr="C:\Users\dsenkoski\AppData\Local\Microsoft\Windows\Temporary Internet Files\Content.IE5\3ND2BAT6\MC900436905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dsenkoski\AppData\Local\Microsoft\Windows\Temporary Internet Files\Content.IE5\3ND2BAT6\MC900436905[1]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F06CA8" w:rsidRPr="00A745AF">
        <w:rPr>
          <w:rFonts w:ascii="Harrington" w:hAnsi="Harrington"/>
          <w:b/>
          <w:sz w:val="32"/>
          <w:szCs w:val="32"/>
        </w:rPr>
        <w:t>Peachie</w:t>
      </w:r>
      <w:proofErr w:type="spellEnd"/>
      <w:r w:rsidR="00F06CA8" w:rsidRPr="00A745AF">
        <w:rPr>
          <w:rFonts w:ascii="Harrington" w:hAnsi="Harrington"/>
          <w:b/>
          <w:sz w:val="32"/>
          <w:szCs w:val="32"/>
        </w:rPr>
        <w:t xml:space="preserve"> Keen Smoothie</w:t>
      </w:r>
    </w:p>
    <w:p w:rsidR="00F06CA8" w:rsidRDefault="00F06CA8" w:rsidP="00F06CA8">
      <w:pPr>
        <w:jc w:val="center"/>
      </w:pPr>
    </w:p>
    <w:p w:rsidR="00A745AF" w:rsidRDefault="00A745AF" w:rsidP="00A745AF">
      <w:pPr>
        <w:jc w:val="center"/>
      </w:pPr>
    </w:p>
    <w:p w:rsidR="00A745AF" w:rsidRPr="00A745AF" w:rsidRDefault="00A745AF" w:rsidP="00A745AF">
      <w:pPr>
        <w:rPr>
          <w:i/>
          <w:sz w:val="28"/>
          <w:szCs w:val="28"/>
        </w:rPr>
      </w:pPr>
      <w:r w:rsidRPr="00A745AF">
        <w:rPr>
          <w:i/>
          <w:sz w:val="28"/>
          <w:szCs w:val="28"/>
        </w:rPr>
        <w:t>Ingredients:</w:t>
      </w:r>
    </w:p>
    <w:p w:rsidR="00F06CA8" w:rsidRPr="00A745AF" w:rsidRDefault="00F06CA8" w:rsidP="00F06CA8">
      <w:pPr>
        <w:rPr>
          <w:sz w:val="28"/>
          <w:szCs w:val="28"/>
        </w:rPr>
      </w:pPr>
      <w:r w:rsidRPr="00A745AF">
        <w:rPr>
          <w:sz w:val="28"/>
          <w:szCs w:val="28"/>
        </w:rPr>
        <w:t>1 can peaches in natural juice, undrained</w:t>
      </w:r>
    </w:p>
    <w:p w:rsidR="00F06CA8" w:rsidRPr="00A745AF" w:rsidRDefault="00F06CA8" w:rsidP="00F06CA8">
      <w:pPr>
        <w:rPr>
          <w:sz w:val="28"/>
          <w:szCs w:val="28"/>
        </w:rPr>
      </w:pPr>
      <w:r w:rsidRPr="00A745AF">
        <w:rPr>
          <w:sz w:val="28"/>
          <w:szCs w:val="28"/>
        </w:rPr>
        <w:t>2 cups plain yogurt</w:t>
      </w:r>
    </w:p>
    <w:p w:rsidR="00F06CA8" w:rsidRPr="00A745AF" w:rsidRDefault="00F06CA8" w:rsidP="00F06CA8">
      <w:pPr>
        <w:rPr>
          <w:sz w:val="28"/>
          <w:szCs w:val="28"/>
        </w:rPr>
      </w:pPr>
      <w:r w:rsidRPr="00A745AF">
        <w:rPr>
          <w:sz w:val="28"/>
          <w:szCs w:val="28"/>
        </w:rPr>
        <w:t>½ cup milk</w:t>
      </w:r>
    </w:p>
    <w:p w:rsidR="00F06CA8" w:rsidRPr="00A745AF" w:rsidRDefault="00F06CA8" w:rsidP="00F06CA8">
      <w:pPr>
        <w:rPr>
          <w:sz w:val="28"/>
          <w:szCs w:val="28"/>
        </w:rPr>
      </w:pPr>
      <w:r w:rsidRPr="00A745AF">
        <w:rPr>
          <w:sz w:val="28"/>
          <w:szCs w:val="28"/>
        </w:rPr>
        <w:t xml:space="preserve">¾ </w:t>
      </w:r>
      <w:proofErr w:type="gramStart"/>
      <w:r w:rsidRPr="00A745AF">
        <w:rPr>
          <w:sz w:val="28"/>
          <w:szCs w:val="28"/>
        </w:rPr>
        <w:t>ice</w:t>
      </w:r>
      <w:proofErr w:type="gramEnd"/>
    </w:p>
    <w:p w:rsidR="00F06CA8" w:rsidRPr="00A745AF" w:rsidRDefault="00F06CA8" w:rsidP="00F06CA8">
      <w:pPr>
        <w:rPr>
          <w:sz w:val="28"/>
          <w:szCs w:val="28"/>
        </w:rPr>
      </w:pPr>
      <w:r w:rsidRPr="00A745AF">
        <w:rPr>
          <w:sz w:val="28"/>
          <w:szCs w:val="28"/>
        </w:rPr>
        <w:t>1 medium banana, peeled and broken into chunks</w:t>
      </w:r>
    </w:p>
    <w:p w:rsidR="00F06CA8" w:rsidRPr="00A745AF" w:rsidRDefault="00F06CA8" w:rsidP="00F06CA8">
      <w:pPr>
        <w:rPr>
          <w:sz w:val="28"/>
          <w:szCs w:val="28"/>
        </w:rPr>
      </w:pPr>
    </w:p>
    <w:p w:rsidR="00A745AF" w:rsidRPr="00A745AF" w:rsidRDefault="00A745AF" w:rsidP="00A745AF">
      <w:pPr>
        <w:rPr>
          <w:i/>
          <w:sz w:val="28"/>
          <w:szCs w:val="28"/>
        </w:rPr>
      </w:pPr>
      <w:r w:rsidRPr="00A745AF">
        <w:rPr>
          <w:i/>
          <w:sz w:val="28"/>
          <w:szCs w:val="28"/>
        </w:rPr>
        <w:t>Directions:</w:t>
      </w:r>
    </w:p>
    <w:p w:rsidR="00A745AF" w:rsidRPr="00A745AF" w:rsidRDefault="00F06CA8" w:rsidP="00A745AF">
      <w:pPr>
        <w:rPr>
          <w:sz w:val="28"/>
          <w:szCs w:val="28"/>
        </w:rPr>
      </w:pPr>
      <w:r w:rsidRPr="00A745AF">
        <w:rPr>
          <w:sz w:val="28"/>
          <w:szCs w:val="28"/>
        </w:rPr>
        <w:t>Reserve ½ cup of peach juice. Drain peaches. Place yogurt, reserved juice, and milk in a blender, cover. Blend until smooth. Add peaches, ice, and banana. Blend until smooth. Pour into Dixie Cups.</w:t>
      </w:r>
    </w:p>
    <w:p w:rsidR="00A745AF" w:rsidRDefault="00A745AF" w:rsidP="00F06CA8">
      <w:pPr>
        <w:jc w:val="center"/>
        <w:rPr>
          <w:rFonts w:ascii="Harrington" w:hAnsi="Harrington"/>
          <w:b/>
          <w:sz w:val="32"/>
          <w:szCs w:val="32"/>
        </w:rPr>
      </w:pPr>
    </w:p>
    <w:p w:rsidR="00F06CA8" w:rsidRPr="00A745AF" w:rsidRDefault="00F06CA8" w:rsidP="00F06CA8">
      <w:pPr>
        <w:jc w:val="center"/>
        <w:rPr>
          <w:rFonts w:ascii="Harrington" w:hAnsi="Harrington"/>
          <w:b/>
          <w:sz w:val="32"/>
          <w:szCs w:val="32"/>
        </w:rPr>
      </w:pPr>
      <w:r w:rsidRPr="00A745AF">
        <w:rPr>
          <w:rFonts w:ascii="Harrington" w:hAnsi="Harrington"/>
          <w:b/>
          <w:sz w:val="32"/>
          <w:szCs w:val="32"/>
        </w:rPr>
        <w:t>Sensational Smoothie</w:t>
      </w:r>
    </w:p>
    <w:p w:rsidR="00F06CA8" w:rsidRDefault="00F06CA8" w:rsidP="00F06CA8">
      <w:pPr>
        <w:jc w:val="center"/>
      </w:pPr>
    </w:p>
    <w:p w:rsidR="00A745AF" w:rsidRDefault="005F7CA5" w:rsidP="00A745AF">
      <w:pPr>
        <w:jc w:val="center"/>
      </w:pPr>
      <w:r>
        <w:rPr>
          <w:rFonts w:ascii="Harrington" w:hAnsi="Harrington"/>
          <w:b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3968C1B1" wp14:editId="02DB6A30">
            <wp:simplePos x="0" y="0"/>
            <wp:positionH relativeFrom="column">
              <wp:posOffset>3324225</wp:posOffset>
            </wp:positionH>
            <wp:positionV relativeFrom="paragraph">
              <wp:posOffset>166370</wp:posOffset>
            </wp:positionV>
            <wp:extent cx="1962150" cy="1433830"/>
            <wp:effectExtent l="0" t="0" r="0" b="0"/>
            <wp:wrapNone/>
            <wp:docPr id="4" name="Picture 4" descr="\\NA\nadata\everyone\install\Microsoft Office media Content\FILES\PFILES\MSOFFICE\MEDIA\CNTCD1\Animated\j022377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NA\nadata\everyone\install\Microsoft Office media Content\FILES\PFILES\MSOFFICE\MEDIA\CNTCD1\Animated\j0223774.gif"/>
                    <pic:cNvPicPr>
                      <a:picLocks noChangeAspect="1" noChangeArrowheads="1" noCrop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43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45AF" w:rsidRPr="00A745AF" w:rsidRDefault="00A745AF" w:rsidP="00A745AF">
      <w:pPr>
        <w:rPr>
          <w:i/>
          <w:sz w:val="28"/>
          <w:szCs w:val="28"/>
        </w:rPr>
      </w:pPr>
      <w:r w:rsidRPr="00A745AF">
        <w:rPr>
          <w:i/>
          <w:sz w:val="28"/>
          <w:szCs w:val="28"/>
        </w:rPr>
        <w:t>Ingredients:</w:t>
      </w:r>
    </w:p>
    <w:p w:rsidR="00F06CA8" w:rsidRPr="00A745AF" w:rsidRDefault="00F06CA8" w:rsidP="00F06CA8">
      <w:pPr>
        <w:rPr>
          <w:sz w:val="28"/>
          <w:szCs w:val="28"/>
        </w:rPr>
      </w:pPr>
      <w:r w:rsidRPr="00A745AF">
        <w:rPr>
          <w:sz w:val="28"/>
          <w:szCs w:val="28"/>
        </w:rPr>
        <w:t>1 cup milk</w:t>
      </w:r>
    </w:p>
    <w:p w:rsidR="00F06CA8" w:rsidRPr="00A745AF" w:rsidRDefault="00F06CA8" w:rsidP="00F06CA8">
      <w:pPr>
        <w:rPr>
          <w:sz w:val="28"/>
          <w:szCs w:val="28"/>
        </w:rPr>
      </w:pPr>
      <w:r w:rsidRPr="00A745AF">
        <w:rPr>
          <w:sz w:val="28"/>
          <w:szCs w:val="28"/>
        </w:rPr>
        <w:t>1 cup vanilla yogurt</w:t>
      </w:r>
    </w:p>
    <w:p w:rsidR="00F06CA8" w:rsidRPr="00A745AF" w:rsidRDefault="00F06CA8" w:rsidP="00F06CA8">
      <w:pPr>
        <w:rPr>
          <w:sz w:val="28"/>
          <w:szCs w:val="28"/>
        </w:rPr>
      </w:pPr>
      <w:r w:rsidRPr="00A745AF">
        <w:rPr>
          <w:sz w:val="28"/>
          <w:szCs w:val="28"/>
        </w:rPr>
        <w:t>½ cup frozen fruit</w:t>
      </w:r>
    </w:p>
    <w:p w:rsidR="00F06CA8" w:rsidRPr="00A745AF" w:rsidRDefault="00F06CA8" w:rsidP="00F06CA8">
      <w:pPr>
        <w:rPr>
          <w:sz w:val="28"/>
          <w:szCs w:val="28"/>
        </w:rPr>
      </w:pPr>
      <w:r w:rsidRPr="00A745AF">
        <w:rPr>
          <w:sz w:val="28"/>
          <w:szCs w:val="28"/>
        </w:rPr>
        <w:t xml:space="preserve">½ </w:t>
      </w:r>
      <w:proofErr w:type="gramStart"/>
      <w:r w:rsidRPr="00A745AF">
        <w:rPr>
          <w:sz w:val="28"/>
          <w:szCs w:val="28"/>
        </w:rPr>
        <w:t>banana</w:t>
      </w:r>
      <w:proofErr w:type="gramEnd"/>
      <w:r w:rsidRPr="00A745AF">
        <w:rPr>
          <w:sz w:val="28"/>
          <w:szCs w:val="28"/>
        </w:rPr>
        <w:t>, peeled and broken into chunks</w:t>
      </w:r>
    </w:p>
    <w:p w:rsidR="00F06CA8" w:rsidRPr="00A745AF" w:rsidRDefault="00F06CA8" w:rsidP="00F06CA8">
      <w:pPr>
        <w:rPr>
          <w:sz w:val="28"/>
          <w:szCs w:val="28"/>
        </w:rPr>
      </w:pPr>
      <w:r w:rsidRPr="00A745AF">
        <w:rPr>
          <w:sz w:val="28"/>
          <w:szCs w:val="28"/>
        </w:rPr>
        <w:t>1 T honey</w:t>
      </w:r>
    </w:p>
    <w:p w:rsidR="00F06CA8" w:rsidRPr="00A745AF" w:rsidRDefault="00F06CA8" w:rsidP="00F06CA8">
      <w:pPr>
        <w:rPr>
          <w:sz w:val="28"/>
          <w:szCs w:val="28"/>
        </w:rPr>
      </w:pPr>
      <w:r w:rsidRPr="00A745AF">
        <w:rPr>
          <w:sz w:val="28"/>
          <w:szCs w:val="28"/>
        </w:rPr>
        <w:t>5 ice cubes</w:t>
      </w:r>
    </w:p>
    <w:p w:rsidR="00F06CA8" w:rsidRPr="00A745AF" w:rsidRDefault="00F06CA8" w:rsidP="00F06CA8">
      <w:pPr>
        <w:rPr>
          <w:sz w:val="28"/>
          <w:szCs w:val="28"/>
        </w:rPr>
      </w:pPr>
    </w:p>
    <w:p w:rsidR="00A745AF" w:rsidRPr="00A745AF" w:rsidRDefault="00A745AF" w:rsidP="00A745AF">
      <w:pPr>
        <w:rPr>
          <w:i/>
          <w:sz w:val="28"/>
          <w:szCs w:val="28"/>
        </w:rPr>
      </w:pPr>
      <w:r w:rsidRPr="00A745AF">
        <w:rPr>
          <w:i/>
          <w:sz w:val="28"/>
          <w:szCs w:val="28"/>
        </w:rPr>
        <w:t>Directions:</w:t>
      </w:r>
    </w:p>
    <w:p w:rsidR="00F06CA8" w:rsidRPr="00A745AF" w:rsidRDefault="00F06CA8" w:rsidP="00F06CA8">
      <w:pPr>
        <w:rPr>
          <w:sz w:val="28"/>
          <w:szCs w:val="28"/>
        </w:rPr>
      </w:pPr>
      <w:r w:rsidRPr="00A745AF">
        <w:rPr>
          <w:sz w:val="28"/>
          <w:szCs w:val="28"/>
        </w:rPr>
        <w:t>Place all ingredients in blender. Blend until smooth. Pour into Dixie Cups</w:t>
      </w:r>
    </w:p>
    <w:p w:rsidR="00F06CA8" w:rsidRDefault="00F06CA8" w:rsidP="00F06CA8"/>
    <w:p w:rsidR="00A745AF" w:rsidRDefault="00A745AF" w:rsidP="00F06CA8">
      <w:pPr>
        <w:jc w:val="center"/>
        <w:rPr>
          <w:rFonts w:ascii="Harrington" w:hAnsi="Harrington"/>
          <w:b/>
          <w:sz w:val="32"/>
          <w:szCs w:val="32"/>
        </w:rPr>
      </w:pPr>
    </w:p>
    <w:p w:rsidR="00A745AF" w:rsidRDefault="00A745AF" w:rsidP="00F06CA8">
      <w:pPr>
        <w:jc w:val="center"/>
        <w:rPr>
          <w:rFonts w:ascii="Harrington" w:hAnsi="Harrington"/>
          <w:b/>
          <w:sz w:val="32"/>
          <w:szCs w:val="32"/>
        </w:rPr>
      </w:pPr>
    </w:p>
    <w:p w:rsidR="00A745AF" w:rsidRDefault="00A745AF" w:rsidP="00F06CA8">
      <w:pPr>
        <w:jc w:val="center"/>
        <w:rPr>
          <w:rFonts w:ascii="Harrington" w:hAnsi="Harrington"/>
          <w:b/>
          <w:sz w:val="32"/>
          <w:szCs w:val="32"/>
        </w:rPr>
      </w:pPr>
    </w:p>
    <w:p w:rsidR="00A745AF" w:rsidRDefault="00A745AF" w:rsidP="00F06CA8">
      <w:pPr>
        <w:jc w:val="center"/>
        <w:rPr>
          <w:rFonts w:ascii="Harrington" w:hAnsi="Harrington"/>
          <w:b/>
          <w:sz w:val="32"/>
          <w:szCs w:val="32"/>
        </w:rPr>
      </w:pPr>
    </w:p>
    <w:p w:rsidR="00A745AF" w:rsidRDefault="00A745AF" w:rsidP="00F06CA8">
      <w:pPr>
        <w:jc w:val="center"/>
        <w:rPr>
          <w:rFonts w:ascii="Harrington" w:hAnsi="Harrington"/>
          <w:b/>
          <w:sz w:val="32"/>
          <w:szCs w:val="32"/>
        </w:rPr>
      </w:pPr>
    </w:p>
    <w:p w:rsidR="00A745AF" w:rsidRDefault="00A745AF" w:rsidP="00F06CA8">
      <w:pPr>
        <w:jc w:val="center"/>
        <w:rPr>
          <w:rFonts w:ascii="Harrington" w:hAnsi="Harrington"/>
          <w:b/>
          <w:sz w:val="32"/>
          <w:szCs w:val="32"/>
        </w:rPr>
      </w:pPr>
    </w:p>
    <w:p w:rsidR="00A745AF" w:rsidRDefault="00A745AF" w:rsidP="00F06CA8">
      <w:pPr>
        <w:jc w:val="center"/>
        <w:rPr>
          <w:rFonts w:ascii="Harrington" w:hAnsi="Harrington"/>
          <w:b/>
          <w:sz w:val="32"/>
          <w:szCs w:val="32"/>
        </w:rPr>
      </w:pPr>
    </w:p>
    <w:p w:rsidR="00A745AF" w:rsidRDefault="00A745AF" w:rsidP="00F06CA8">
      <w:pPr>
        <w:jc w:val="center"/>
        <w:rPr>
          <w:rFonts w:ascii="Harrington" w:hAnsi="Harrington"/>
          <w:b/>
          <w:sz w:val="32"/>
          <w:szCs w:val="32"/>
        </w:rPr>
      </w:pPr>
    </w:p>
    <w:p w:rsidR="00A745AF" w:rsidRDefault="00A745AF" w:rsidP="00F06CA8">
      <w:pPr>
        <w:jc w:val="center"/>
        <w:rPr>
          <w:rFonts w:ascii="Harrington" w:hAnsi="Harrington"/>
          <w:b/>
          <w:sz w:val="32"/>
          <w:szCs w:val="32"/>
        </w:rPr>
      </w:pPr>
    </w:p>
    <w:p w:rsidR="00A745AF" w:rsidRDefault="00A745AF" w:rsidP="00F06CA8">
      <w:pPr>
        <w:jc w:val="center"/>
        <w:rPr>
          <w:rFonts w:ascii="Harrington" w:hAnsi="Harrington"/>
          <w:b/>
          <w:sz w:val="32"/>
          <w:szCs w:val="32"/>
        </w:rPr>
      </w:pPr>
    </w:p>
    <w:p w:rsidR="00F06CA8" w:rsidRPr="00A745AF" w:rsidRDefault="00F06CA8" w:rsidP="00F06CA8">
      <w:pPr>
        <w:jc w:val="center"/>
        <w:rPr>
          <w:rFonts w:ascii="Harrington" w:hAnsi="Harrington"/>
          <w:b/>
          <w:sz w:val="32"/>
          <w:szCs w:val="32"/>
        </w:rPr>
      </w:pPr>
      <w:r w:rsidRPr="00A745AF">
        <w:rPr>
          <w:rFonts w:ascii="Harrington" w:hAnsi="Harrington"/>
          <w:b/>
          <w:sz w:val="32"/>
          <w:szCs w:val="32"/>
        </w:rPr>
        <w:t>Choco-nana Smoothie</w:t>
      </w:r>
    </w:p>
    <w:p w:rsidR="00F06CA8" w:rsidRDefault="005F7CA5" w:rsidP="00F06CA8">
      <w:pPr>
        <w:jc w:val="center"/>
      </w:pPr>
      <w:r>
        <w:rPr>
          <w:rFonts w:ascii="Harrington" w:hAnsi="Harrington"/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169DF949" wp14:editId="457120CA">
            <wp:simplePos x="0" y="0"/>
            <wp:positionH relativeFrom="column">
              <wp:posOffset>4752975</wp:posOffset>
            </wp:positionH>
            <wp:positionV relativeFrom="paragraph">
              <wp:posOffset>86360</wp:posOffset>
            </wp:positionV>
            <wp:extent cx="1123950" cy="1592580"/>
            <wp:effectExtent l="266700" t="0" r="0" b="0"/>
            <wp:wrapNone/>
            <wp:docPr id="3" name="Picture 3" descr="\\NA\nadata\everyone\install\Microsoft Office media Content\FILES\PFILES\MSOFFICE\MEDIA\CNTCD1\ClipArt2\j0215358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NA\nadata\everyone\install\Microsoft Office media Content\FILES\PFILES\MSOFFICE\MEDIA\CNTCD1\ClipArt2\j0215358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354592">
                      <a:off x="0" y="0"/>
                      <a:ext cx="1123950" cy="1592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45AF" w:rsidRDefault="00A745AF" w:rsidP="00A745AF">
      <w:pPr>
        <w:jc w:val="center"/>
      </w:pPr>
    </w:p>
    <w:p w:rsidR="00A745AF" w:rsidRPr="00A745AF" w:rsidRDefault="00A745AF" w:rsidP="00A745AF">
      <w:pPr>
        <w:rPr>
          <w:i/>
          <w:sz w:val="28"/>
          <w:szCs w:val="28"/>
        </w:rPr>
      </w:pPr>
      <w:r w:rsidRPr="00A745AF">
        <w:rPr>
          <w:i/>
          <w:sz w:val="28"/>
          <w:szCs w:val="28"/>
        </w:rPr>
        <w:t>Ingredients:</w:t>
      </w:r>
    </w:p>
    <w:p w:rsidR="00F06CA8" w:rsidRPr="00A745AF" w:rsidRDefault="00F06CA8" w:rsidP="00F06CA8">
      <w:pPr>
        <w:rPr>
          <w:sz w:val="28"/>
          <w:szCs w:val="28"/>
        </w:rPr>
      </w:pPr>
      <w:r w:rsidRPr="00A745AF">
        <w:rPr>
          <w:sz w:val="28"/>
          <w:szCs w:val="28"/>
        </w:rPr>
        <w:t>1 cup low fat chocolate milk (regular milk with choc sauce added)</w:t>
      </w:r>
    </w:p>
    <w:p w:rsidR="00F06CA8" w:rsidRPr="00A745AF" w:rsidRDefault="00F06CA8" w:rsidP="00F06CA8">
      <w:pPr>
        <w:rPr>
          <w:sz w:val="28"/>
          <w:szCs w:val="28"/>
        </w:rPr>
      </w:pPr>
      <w:r w:rsidRPr="00A745AF">
        <w:rPr>
          <w:sz w:val="28"/>
          <w:szCs w:val="28"/>
        </w:rPr>
        <w:t>1 medium banana, peeled and broken into chunks</w:t>
      </w:r>
    </w:p>
    <w:p w:rsidR="00F06CA8" w:rsidRPr="00A745AF" w:rsidRDefault="00F06CA8" w:rsidP="00F06CA8">
      <w:pPr>
        <w:rPr>
          <w:sz w:val="28"/>
          <w:szCs w:val="28"/>
        </w:rPr>
      </w:pPr>
      <w:r w:rsidRPr="00A745AF">
        <w:rPr>
          <w:sz w:val="28"/>
          <w:szCs w:val="28"/>
        </w:rPr>
        <w:t>1 cup chocolate low fat frozen yogurt</w:t>
      </w:r>
    </w:p>
    <w:p w:rsidR="00F06CA8" w:rsidRPr="00A745AF" w:rsidRDefault="00F06CA8" w:rsidP="00F06CA8">
      <w:pPr>
        <w:rPr>
          <w:sz w:val="28"/>
          <w:szCs w:val="28"/>
        </w:rPr>
      </w:pPr>
      <w:proofErr w:type="gramStart"/>
      <w:r w:rsidRPr="00A745AF">
        <w:rPr>
          <w:sz w:val="28"/>
          <w:szCs w:val="28"/>
        </w:rPr>
        <w:t>1 T chocolate syrup</w:t>
      </w:r>
      <w:proofErr w:type="gramEnd"/>
    </w:p>
    <w:p w:rsidR="00F06CA8" w:rsidRPr="00A745AF" w:rsidRDefault="00F06CA8" w:rsidP="00F06CA8">
      <w:pPr>
        <w:rPr>
          <w:sz w:val="28"/>
          <w:szCs w:val="28"/>
        </w:rPr>
      </w:pPr>
    </w:p>
    <w:p w:rsidR="00A745AF" w:rsidRPr="00A745AF" w:rsidRDefault="00A745AF" w:rsidP="00A745AF">
      <w:pPr>
        <w:rPr>
          <w:i/>
          <w:sz w:val="28"/>
          <w:szCs w:val="28"/>
        </w:rPr>
      </w:pPr>
      <w:r w:rsidRPr="00A745AF">
        <w:rPr>
          <w:i/>
          <w:sz w:val="28"/>
          <w:szCs w:val="28"/>
        </w:rPr>
        <w:t>Directions:</w:t>
      </w:r>
    </w:p>
    <w:p w:rsidR="00F06CA8" w:rsidRPr="00A745AF" w:rsidRDefault="00F06CA8" w:rsidP="00F06CA8">
      <w:pPr>
        <w:rPr>
          <w:sz w:val="28"/>
          <w:szCs w:val="28"/>
        </w:rPr>
      </w:pPr>
      <w:r w:rsidRPr="00A745AF">
        <w:rPr>
          <w:sz w:val="28"/>
          <w:szCs w:val="28"/>
        </w:rPr>
        <w:t>Peel banana, break into chunks in blender container. Add milk, yogurt, and chocolate syrup. Cover.  Blend until smooth. Pour into Dixie Cups</w:t>
      </w:r>
    </w:p>
    <w:p w:rsidR="00F06CA8" w:rsidRDefault="00F06CA8" w:rsidP="00F06CA8"/>
    <w:p w:rsidR="00F06CA8" w:rsidRPr="00A745AF" w:rsidRDefault="00F06CA8" w:rsidP="00F06CA8">
      <w:pPr>
        <w:rPr>
          <w:rFonts w:ascii="Harrington" w:hAnsi="Harrington"/>
          <w:b/>
          <w:sz w:val="32"/>
          <w:szCs w:val="32"/>
        </w:rPr>
      </w:pPr>
    </w:p>
    <w:p w:rsidR="00F06CA8" w:rsidRPr="00A745AF" w:rsidRDefault="009C5CC0" w:rsidP="005F7CA5">
      <w:pPr>
        <w:jc w:val="center"/>
        <w:rPr>
          <w:rFonts w:ascii="Harrington" w:hAnsi="Harrington"/>
          <w:b/>
          <w:sz w:val="32"/>
          <w:szCs w:val="32"/>
        </w:rPr>
      </w:pPr>
      <w:r w:rsidRPr="00A745AF">
        <w:rPr>
          <w:rFonts w:ascii="Harrington" w:hAnsi="Harrington"/>
          <w:b/>
          <w:sz w:val="32"/>
          <w:szCs w:val="32"/>
        </w:rPr>
        <w:t xml:space="preserve">Pumpkin Pie </w:t>
      </w:r>
      <w:r w:rsidR="00F06CA8" w:rsidRPr="00A745AF">
        <w:rPr>
          <w:rFonts w:ascii="Harrington" w:hAnsi="Harrington"/>
          <w:b/>
          <w:sz w:val="32"/>
          <w:szCs w:val="32"/>
        </w:rPr>
        <w:t>Smoothie</w:t>
      </w:r>
    </w:p>
    <w:p w:rsidR="00F06CA8" w:rsidRDefault="00F06CA8" w:rsidP="00F06CA8">
      <w:pPr>
        <w:jc w:val="center"/>
      </w:pPr>
    </w:p>
    <w:p w:rsidR="00A745AF" w:rsidRDefault="00A745AF" w:rsidP="00A745AF">
      <w:pPr>
        <w:jc w:val="center"/>
      </w:pPr>
    </w:p>
    <w:p w:rsidR="00A745AF" w:rsidRPr="00A745AF" w:rsidRDefault="00A745AF" w:rsidP="00A745AF">
      <w:pPr>
        <w:rPr>
          <w:i/>
          <w:sz w:val="28"/>
          <w:szCs w:val="28"/>
        </w:rPr>
      </w:pPr>
      <w:r w:rsidRPr="00A745AF">
        <w:rPr>
          <w:i/>
          <w:sz w:val="28"/>
          <w:szCs w:val="28"/>
        </w:rPr>
        <w:t>Ingredients:</w:t>
      </w:r>
    </w:p>
    <w:p w:rsidR="00F06CA8" w:rsidRPr="00A745AF" w:rsidRDefault="005F7CA5" w:rsidP="00F06CA8">
      <w:pPr>
        <w:rPr>
          <w:sz w:val="28"/>
          <w:szCs w:val="28"/>
        </w:rPr>
      </w:pPr>
      <w:r>
        <w:rPr>
          <w:rFonts w:ascii="Harrington" w:hAnsi="Harrington"/>
          <w:b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1A5E4760" wp14:editId="2DE4F8E1">
            <wp:simplePos x="0" y="0"/>
            <wp:positionH relativeFrom="column">
              <wp:posOffset>3571875</wp:posOffset>
            </wp:positionH>
            <wp:positionV relativeFrom="paragraph">
              <wp:posOffset>43815</wp:posOffset>
            </wp:positionV>
            <wp:extent cx="1634490" cy="1617980"/>
            <wp:effectExtent l="0" t="0" r="3810" b="1270"/>
            <wp:wrapNone/>
            <wp:docPr id="2" name="Picture 2" descr="\\NA\nadata\everyone\install\Microsoft Office media Content\FILES\PFILES\MSOFFICE\MEDIA\CNTCD1\ClipArt1\j0187649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NA\nadata\everyone\install\Microsoft Office media Content\FILES\PFILES\MSOFFICE\MEDIA\CNTCD1\ClipArt1\j0187649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4490" cy="1617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6CA8" w:rsidRPr="00A745AF">
        <w:rPr>
          <w:sz w:val="28"/>
          <w:szCs w:val="28"/>
        </w:rPr>
        <w:t>1 banana, peeled and broken into chunks</w:t>
      </w:r>
    </w:p>
    <w:p w:rsidR="00F06CA8" w:rsidRPr="00A745AF" w:rsidRDefault="00F06CA8" w:rsidP="00F06CA8">
      <w:pPr>
        <w:rPr>
          <w:sz w:val="28"/>
          <w:szCs w:val="28"/>
        </w:rPr>
      </w:pPr>
      <w:r w:rsidRPr="00A745AF">
        <w:rPr>
          <w:sz w:val="28"/>
          <w:szCs w:val="28"/>
        </w:rPr>
        <w:t>½ cup yogurt</w:t>
      </w:r>
    </w:p>
    <w:p w:rsidR="00F06CA8" w:rsidRPr="00A745AF" w:rsidRDefault="00F06CA8" w:rsidP="00F06CA8">
      <w:pPr>
        <w:rPr>
          <w:sz w:val="28"/>
          <w:szCs w:val="28"/>
        </w:rPr>
      </w:pPr>
      <w:r w:rsidRPr="00A745AF">
        <w:rPr>
          <w:sz w:val="28"/>
          <w:szCs w:val="28"/>
        </w:rPr>
        <w:t>¼ tsp cinnamon</w:t>
      </w:r>
    </w:p>
    <w:p w:rsidR="00F06CA8" w:rsidRPr="00A745AF" w:rsidRDefault="00F06CA8" w:rsidP="00F06CA8">
      <w:pPr>
        <w:rPr>
          <w:sz w:val="28"/>
          <w:szCs w:val="28"/>
        </w:rPr>
      </w:pPr>
      <w:r w:rsidRPr="00A745AF">
        <w:rPr>
          <w:sz w:val="28"/>
          <w:szCs w:val="28"/>
        </w:rPr>
        <w:t>¼ tsp pumpkin spice</w:t>
      </w:r>
    </w:p>
    <w:p w:rsidR="00F06CA8" w:rsidRPr="00A745AF" w:rsidRDefault="00F06CA8" w:rsidP="00F06CA8">
      <w:pPr>
        <w:rPr>
          <w:sz w:val="28"/>
          <w:szCs w:val="28"/>
        </w:rPr>
      </w:pPr>
      <w:r w:rsidRPr="00A745AF">
        <w:rPr>
          <w:sz w:val="28"/>
          <w:szCs w:val="28"/>
        </w:rPr>
        <w:t>½ cup milk</w:t>
      </w:r>
    </w:p>
    <w:p w:rsidR="00F06CA8" w:rsidRPr="00A745AF" w:rsidRDefault="00F06CA8" w:rsidP="00F06CA8">
      <w:pPr>
        <w:rPr>
          <w:sz w:val="28"/>
          <w:szCs w:val="28"/>
        </w:rPr>
      </w:pPr>
      <w:proofErr w:type="gramStart"/>
      <w:r w:rsidRPr="00A745AF">
        <w:rPr>
          <w:sz w:val="28"/>
          <w:szCs w:val="28"/>
        </w:rPr>
        <w:t>2 T pure maple syrup</w:t>
      </w:r>
      <w:proofErr w:type="gramEnd"/>
    </w:p>
    <w:p w:rsidR="00F06CA8" w:rsidRPr="00A745AF" w:rsidRDefault="00F06CA8" w:rsidP="00F06CA8">
      <w:pPr>
        <w:rPr>
          <w:sz w:val="28"/>
          <w:szCs w:val="28"/>
        </w:rPr>
      </w:pPr>
      <w:r w:rsidRPr="00A745AF">
        <w:rPr>
          <w:sz w:val="28"/>
          <w:szCs w:val="28"/>
        </w:rPr>
        <w:t>2/3 cup pumpkin puree</w:t>
      </w:r>
    </w:p>
    <w:p w:rsidR="00F06CA8" w:rsidRPr="00A745AF" w:rsidRDefault="00F06CA8" w:rsidP="00F06CA8">
      <w:pPr>
        <w:rPr>
          <w:sz w:val="28"/>
          <w:szCs w:val="28"/>
        </w:rPr>
      </w:pPr>
      <w:r w:rsidRPr="00A745AF">
        <w:rPr>
          <w:sz w:val="28"/>
          <w:szCs w:val="28"/>
        </w:rPr>
        <w:t>1 cup ice</w:t>
      </w:r>
    </w:p>
    <w:p w:rsidR="009C5CC0" w:rsidRPr="00A745AF" w:rsidRDefault="009C5CC0" w:rsidP="00F06CA8">
      <w:pPr>
        <w:rPr>
          <w:sz w:val="28"/>
          <w:szCs w:val="28"/>
        </w:rPr>
      </w:pPr>
      <w:r w:rsidRPr="00A745AF">
        <w:rPr>
          <w:sz w:val="28"/>
          <w:szCs w:val="28"/>
        </w:rPr>
        <w:t>Whipped Cream (optional)</w:t>
      </w:r>
    </w:p>
    <w:p w:rsidR="00F06CA8" w:rsidRPr="00A745AF" w:rsidRDefault="00F06CA8" w:rsidP="00F06CA8">
      <w:pPr>
        <w:rPr>
          <w:sz w:val="28"/>
          <w:szCs w:val="28"/>
        </w:rPr>
      </w:pPr>
    </w:p>
    <w:p w:rsidR="00A745AF" w:rsidRPr="00A745AF" w:rsidRDefault="00A745AF" w:rsidP="00A745AF">
      <w:pPr>
        <w:rPr>
          <w:i/>
          <w:sz w:val="28"/>
          <w:szCs w:val="28"/>
        </w:rPr>
      </w:pPr>
      <w:r w:rsidRPr="00A745AF">
        <w:rPr>
          <w:i/>
          <w:sz w:val="28"/>
          <w:szCs w:val="28"/>
        </w:rPr>
        <w:t>Directions:</w:t>
      </w:r>
    </w:p>
    <w:p w:rsidR="00F06CA8" w:rsidRPr="00A745AF" w:rsidRDefault="009C5CC0" w:rsidP="00F06CA8">
      <w:pPr>
        <w:rPr>
          <w:sz w:val="28"/>
          <w:szCs w:val="28"/>
        </w:rPr>
      </w:pPr>
      <w:r w:rsidRPr="00A745AF">
        <w:rPr>
          <w:sz w:val="28"/>
          <w:szCs w:val="28"/>
        </w:rPr>
        <w:t>Add all ingredients to the blender in the order listed above. Blend for 3 minutes until smooth. Scrape down sides of blender when needed.  Pour into Dixie Cups. Top with whipped cream (optional)</w:t>
      </w:r>
    </w:p>
    <w:p w:rsidR="00F06CA8" w:rsidRDefault="00F06CA8" w:rsidP="00F06CA8"/>
    <w:sectPr w:rsidR="00F06CA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CA8"/>
    <w:rsid w:val="00082C13"/>
    <w:rsid w:val="00175788"/>
    <w:rsid w:val="002E52A7"/>
    <w:rsid w:val="00580DEE"/>
    <w:rsid w:val="005B232E"/>
    <w:rsid w:val="005F7CA5"/>
    <w:rsid w:val="007F6F17"/>
    <w:rsid w:val="009C5CC0"/>
    <w:rsid w:val="00A37749"/>
    <w:rsid w:val="00A745AF"/>
    <w:rsid w:val="00A767A9"/>
    <w:rsid w:val="00AB3C38"/>
    <w:rsid w:val="00DA2EEB"/>
    <w:rsid w:val="00F06CA8"/>
    <w:rsid w:val="00F40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A745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745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A745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745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7199700B</Template>
  <TotalTime>21</TotalTime>
  <Pages>3</Pages>
  <Words>303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Allegheny School District</Company>
  <LinksUpToDate>false</LinksUpToDate>
  <CharactersWithSpaces>1808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Senkoski, Diane</dc:creator>
  <cp:lastModifiedBy>Senkoski, Diane</cp:lastModifiedBy>
  <cp:revision>2</cp:revision>
  <dcterms:created xsi:type="dcterms:W3CDTF">2014-10-20T12:13:00Z</dcterms:created>
  <dcterms:modified xsi:type="dcterms:W3CDTF">2014-10-20T12:37:00Z</dcterms:modified>
</cp:coreProperties>
</file>